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E9" w:rsidRDefault="00CD4A8E" w:rsidP="00CA05E9">
      <w:pPr>
        <w:jc w:val="center"/>
        <w:rPr>
          <w:rFonts w:cs="Arial"/>
          <w:b/>
          <w:sz w:val="42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BC5187" wp14:editId="4A90A4E0">
                <wp:simplePos x="0" y="0"/>
                <wp:positionH relativeFrom="column">
                  <wp:posOffset>0</wp:posOffset>
                </wp:positionH>
                <wp:positionV relativeFrom="page">
                  <wp:posOffset>1271905</wp:posOffset>
                </wp:positionV>
                <wp:extent cx="7306310" cy="738505"/>
                <wp:effectExtent l="9525" t="5080" r="8890" b="8890"/>
                <wp:wrapNone/>
                <wp:docPr id="2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6310" cy="738505"/>
                        </a:xfrm>
                        <a:custGeom>
                          <a:avLst/>
                          <a:gdLst>
                            <a:gd name="T0" fmla="*/ 0 w 2448"/>
                            <a:gd name="T1" fmla="*/ 246 h 246"/>
                            <a:gd name="T2" fmla="*/ 2448 w 2448"/>
                            <a:gd name="T3" fmla="*/ 59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46">
                              <a:moveTo>
                                <a:pt x="0" y="246"/>
                              </a:moveTo>
                              <a:cubicBezTo>
                                <a:pt x="930" y="0"/>
                                <a:pt x="1822" y="3"/>
                                <a:pt x="2448" y="59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0;margin-top:100.15pt;width:575.3pt;height:58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48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" path="m,246c930,,1822,3,2448,59e" filled="f" fillcolor="#fffffe" strokecolor="#fffffe" strokeweight=".5pt">
                <v:stroke joinstyle="miter"/>
                <v:shadow color="#8c8682"/>
                <v:path arrowok="t" o:connecttype="custom" o:connectlocs="0,738505;7306310,177121" o:connectangles="0,0"/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A11F061" wp14:editId="0D3F8C43">
                <wp:simplePos x="0" y="0"/>
                <wp:positionH relativeFrom="column">
                  <wp:posOffset>0</wp:posOffset>
                </wp:positionH>
                <wp:positionV relativeFrom="page">
                  <wp:posOffset>1271905</wp:posOffset>
                </wp:positionV>
                <wp:extent cx="7306310" cy="807720"/>
                <wp:effectExtent l="9525" t="5080" r="8890" b="6350"/>
                <wp:wrapNone/>
                <wp:docPr id="2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6310" cy="807720"/>
                        </a:xfrm>
                        <a:custGeom>
                          <a:avLst/>
                          <a:gdLst>
                            <a:gd name="T0" fmla="*/ 0 w 2448"/>
                            <a:gd name="T1" fmla="*/ 269 h 269"/>
                            <a:gd name="T2" fmla="*/ 2448 w 2448"/>
                            <a:gd name="T3" fmla="*/ 47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69">
                              <a:moveTo>
                                <a:pt x="0" y="269"/>
                              </a:moveTo>
                              <a:cubicBezTo>
                                <a:pt x="927" y="9"/>
                                <a:pt x="1821" y="0"/>
                                <a:pt x="2448" y="47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0;margin-top:100.15pt;width:575.3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4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" path="m,269c927,9,1821,,2448,47e" filled="f" fillcolor="#fffffe" strokecolor="#fffffe" strokeweight=".5pt">
                <v:stroke joinstyle="miter"/>
                <v:shadow color="#8c8682"/>
                <v:path arrowok="t" o:connecttype="custom" o:connectlocs="0,807720;7306310,141126" o:connectangles="0,0"/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9F4A3B4" wp14:editId="19392788">
                <wp:simplePos x="0" y="0"/>
                <wp:positionH relativeFrom="column">
                  <wp:posOffset>0</wp:posOffset>
                </wp:positionH>
                <wp:positionV relativeFrom="page">
                  <wp:posOffset>1329055</wp:posOffset>
                </wp:positionV>
                <wp:extent cx="7306310" cy="675640"/>
                <wp:effectExtent l="9525" t="5080" r="8890" b="5080"/>
                <wp:wrapNone/>
                <wp:docPr id="2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6310" cy="675640"/>
                        </a:xfrm>
                        <a:custGeom>
                          <a:avLst/>
                          <a:gdLst>
                            <a:gd name="T0" fmla="*/ 0 w 2448"/>
                            <a:gd name="T1" fmla="*/ 225 h 225"/>
                            <a:gd name="T2" fmla="*/ 2448 w 2448"/>
                            <a:gd name="T3" fmla="*/ 93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25">
                              <a:moveTo>
                                <a:pt x="0" y="225"/>
                              </a:moveTo>
                              <a:cubicBezTo>
                                <a:pt x="937" y="0"/>
                                <a:pt x="1829" y="24"/>
                                <a:pt x="2448" y="93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0;margin-top:104.65pt;width:575.3pt;height:53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48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" path="m,225c937,,1829,24,2448,93e" filled="f" fillcolor="#fffffe" strokecolor="#fffffe" strokeweight=".5pt">
                <v:stroke joinstyle="miter"/>
                <v:shadow color="#8c8682"/>
                <v:path arrowok="t" o:connecttype="custom" o:connectlocs="0,675640;7306310,279265" o:connectangles="0,0"/>
                <w10:wrap anchory="page"/>
              </v:shape>
            </w:pict>
          </mc:Fallback>
        </mc:AlternateContent>
      </w:r>
      <w:r w:rsidR="004A0F4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0AE388A" wp14:editId="76BBDF72">
                <wp:simplePos x="0" y="0"/>
                <wp:positionH relativeFrom="column">
                  <wp:posOffset>139700</wp:posOffset>
                </wp:positionH>
                <wp:positionV relativeFrom="page">
                  <wp:posOffset>1247140</wp:posOffset>
                </wp:positionV>
                <wp:extent cx="7306310" cy="738505"/>
                <wp:effectExtent l="0" t="0" r="27940" b="23495"/>
                <wp:wrapNone/>
                <wp:docPr id="1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6310" cy="738505"/>
                        </a:xfrm>
                        <a:custGeom>
                          <a:avLst/>
                          <a:gdLst>
                            <a:gd name="T0" fmla="*/ 0 w 2448"/>
                            <a:gd name="T1" fmla="*/ 246 h 246"/>
                            <a:gd name="T2" fmla="*/ 2448 w 2448"/>
                            <a:gd name="T3" fmla="*/ 59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46">
                              <a:moveTo>
                                <a:pt x="0" y="246"/>
                              </a:moveTo>
                              <a:cubicBezTo>
                                <a:pt x="930" y="0"/>
                                <a:pt x="1822" y="3"/>
                                <a:pt x="2448" y="59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8" o:spid="_x0000_s1026" style="position:absolute;margin-left:11pt;margin-top:98.2pt;width:575.3pt;height:58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48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" path="m,246c930,,1822,3,2448,59e" filled="f" fillcolor="#fffffe" strokecolor="#fffffe" strokeweight=".5pt">
                <v:stroke joinstyle="miter"/>
                <v:shadow color="#8c8682"/>
                <v:path arrowok="t" o:connecttype="custom" o:connectlocs="0,738505;7306310,177121" o:connectangles="0,0"/>
                <w10:wrap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0780609" wp14:editId="378C5738">
                <wp:simplePos x="0" y="0"/>
                <wp:positionH relativeFrom="column">
                  <wp:posOffset>0</wp:posOffset>
                </wp:positionH>
                <wp:positionV relativeFrom="page">
                  <wp:posOffset>1271905</wp:posOffset>
                </wp:positionV>
                <wp:extent cx="7306310" cy="807720"/>
                <wp:effectExtent l="9525" t="5080" r="8890" b="6350"/>
                <wp:wrapNone/>
                <wp:docPr id="12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6310" cy="807720"/>
                        </a:xfrm>
                        <a:custGeom>
                          <a:avLst/>
                          <a:gdLst>
                            <a:gd name="T0" fmla="*/ 0 w 2448"/>
                            <a:gd name="T1" fmla="*/ 269 h 269"/>
                            <a:gd name="T2" fmla="*/ 2448 w 2448"/>
                            <a:gd name="T3" fmla="*/ 47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69">
                              <a:moveTo>
                                <a:pt x="0" y="269"/>
                              </a:moveTo>
                              <a:cubicBezTo>
                                <a:pt x="927" y="9"/>
                                <a:pt x="1821" y="0"/>
                                <a:pt x="2448" y="47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6" o:spid="_x0000_s1026" style="position:absolute;margin-left:0;margin-top:100.15pt;width:575.3pt;height:63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4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" path="m,269c927,9,1821,,2448,47e" filled="f" fillcolor="#fffffe" strokecolor="#fffffe" strokeweight=".5pt">
                <v:stroke joinstyle="miter"/>
                <v:shadow color="#8c8682"/>
                <v:path arrowok="t" o:connecttype="custom" o:connectlocs="0,807720;7306310,141126" o:connectangles="0,0"/>
                <w10:wrap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4112" behindDoc="0" locked="0" layoutInCell="1" allowOverlap="1" wp14:anchorId="1DFAD1EB" wp14:editId="3A53DE4B">
                <wp:simplePos x="0" y="0"/>
                <wp:positionH relativeFrom="column">
                  <wp:posOffset>5981700</wp:posOffset>
                </wp:positionH>
                <wp:positionV relativeFrom="page">
                  <wp:posOffset>8994140</wp:posOffset>
                </wp:positionV>
                <wp:extent cx="1028700" cy="628650"/>
                <wp:effectExtent l="0" t="2540" r="0" b="0"/>
                <wp:wrapNone/>
                <wp:docPr id="1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0BFC" w:rsidRDefault="00410BFC" w:rsidP="00410BFC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676767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471pt;margin-top:708.2pt;width:81pt;height:49.5pt;z-index:251674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" filled="f" fillcolor="#fffffe" stroked="f" strokecolor="#212120" insetpen="t">
                <v:textbox inset="2.88pt,2.88pt,2.88pt,2.88pt">
                  <w:txbxContent>
                    <w:p w:rsidR="00410BFC" w:rsidRDefault="00410BFC" w:rsidP="00410BFC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676767"/>
                          <w:w w:val="90"/>
                          <w:sz w:val="14"/>
                          <w:szCs w:val="14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A05E9">
        <w:rPr>
          <w:noProof/>
          <w:lang w:val="en-GB" w:eastAsia="en-GB"/>
        </w:rPr>
        <w:drawing>
          <wp:inline distT="0" distB="0" distL="0" distR="0" wp14:anchorId="3E83A662" wp14:editId="5B92CDD9">
            <wp:extent cx="5175250" cy="85725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5E9" w:rsidRDefault="00CA05E9" w:rsidP="00CA05E9">
      <w:pPr>
        <w:jc w:val="center"/>
        <w:rPr>
          <w:rFonts w:cs="Arial"/>
          <w:b/>
          <w:sz w:val="42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A05E9" w:rsidRPr="007346DC" w:rsidRDefault="00CA05E9" w:rsidP="00CA05E9">
      <w:pPr>
        <w:jc w:val="center"/>
        <w:rPr>
          <w:rFonts w:cs="Arial"/>
          <w:b/>
          <w:sz w:val="42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346DC">
        <w:rPr>
          <w:rFonts w:cs="Arial"/>
          <w:b/>
          <w:sz w:val="42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Low Carbon Communities Initiative</w:t>
      </w:r>
    </w:p>
    <w:p w:rsidR="00CA05E9" w:rsidRPr="007346DC" w:rsidRDefault="00CA05E9" w:rsidP="00CA05E9">
      <w:pPr>
        <w:jc w:val="center"/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346DC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</w:t>
      </w:r>
      <w:r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etworking Key Services</w:t>
      </w:r>
      <w:r w:rsidRPr="007346DC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- NKS</w:t>
      </w:r>
    </w:p>
    <w:p w:rsidR="00AF51C7" w:rsidRDefault="00AF51C7" w:rsidP="00AF51C7">
      <w:pPr>
        <w:jc w:val="center"/>
      </w:pPr>
    </w:p>
    <w:p w:rsidR="00CA05E9" w:rsidRDefault="00CA05E9" w:rsidP="00AF51C7">
      <w:pPr>
        <w:widowControl w:val="0"/>
        <w:shd w:val="clear" w:color="auto" w:fill="FFC000"/>
        <w:spacing w:line="480" w:lineRule="exact"/>
        <w:jc w:val="center"/>
        <w:rPr>
          <w:rFonts w:ascii="Verdana" w:hAnsi="Verdana" w:cs="Arial"/>
          <w:b/>
          <w:color w:val="17365D" w:themeColor="text2" w:themeShade="BF"/>
          <w:w w:val="90"/>
          <w:sz w:val="28"/>
          <w:szCs w:val="28"/>
          <w:lang w:val="en"/>
        </w:rPr>
      </w:pPr>
      <w:r>
        <w:rPr>
          <w:rFonts w:ascii="Verdana" w:hAnsi="Verdana" w:cs="Arial"/>
          <w:b/>
          <w:color w:val="17365D" w:themeColor="text2" w:themeShade="BF"/>
          <w:w w:val="90"/>
          <w:sz w:val="28"/>
          <w:szCs w:val="28"/>
          <w:lang w:val="en"/>
        </w:rPr>
        <w:t>Energy Advice</w:t>
      </w:r>
    </w:p>
    <w:p w:rsidR="00AF51C7" w:rsidRPr="0091299B" w:rsidRDefault="00AF51C7" w:rsidP="00AF51C7">
      <w:pPr>
        <w:widowControl w:val="0"/>
        <w:shd w:val="clear" w:color="auto" w:fill="FFC000"/>
        <w:spacing w:line="480" w:lineRule="exact"/>
        <w:jc w:val="center"/>
        <w:rPr>
          <w:rFonts w:ascii="Verdana" w:hAnsi="Verdana" w:cs="Arial"/>
          <w:b/>
          <w:color w:val="17365D" w:themeColor="text2" w:themeShade="BF"/>
          <w:w w:val="90"/>
          <w:sz w:val="28"/>
          <w:szCs w:val="28"/>
          <w:lang w:val="en"/>
        </w:rPr>
      </w:pPr>
      <w:r w:rsidRPr="0091299B">
        <w:rPr>
          <w:rFonts w:ascii="Verdana" w:hAnsi="Verdana" w:cs="Arial"/>
          <w:b/>
          <w:color w:val="17365D" w:themeColor="text2" w:themeShade="BF"/>
          <w:w w:val="90"/>
          <w:sz w:val="28"/>
          <w:szCs w:val="28"/>
          <w:lang w:val="en"/>
        </w:rPr>
        <w:t>Gas Central Heating System</w:t>
      </w:r>
      <w:r w:rsidR="00016311">
        <w:rPr>
          <w:rFonts w:ascii="Verdana" w:hAnsi="Verdana" w:cs="Arial"/>
          <w:b/>
          <w:color w:val="17365D" w:themeColor="text2" w:themeShade="BF"/>
          <w:w w:val="90"/>
          <w:sz w:val="28"/>
          <w:szCs w:val="28"/>
          <w:lang w:val="en"/>
        </w:rPr>
        <w:t xml:space="preserve"> Information S</w:t>
      </w:r>
      <w:r>
        <w:rPr>
          <w:rFonts w:ascii="Verdana" w:hAnsi="Verdana" w:cs="Arial"/>
          <w:b/>
          <w:color w:val="17365D" w:themeColor="text2" w:themeShade="BF"/>
          <w:w w:val="90"/>
          <w:sz w:val="28"/>
          <w:szCs w:val="28"/>
          <w:lang w:val="en"/>
        </w:rPr>
        <w:t>heet</w:t>
      </w:r>
    </w:p>
    <w:p w:rsidR="00DE18A0" w:rsidRPr="00DE18A0" w:rsidRDefault="00DE18A0" w:rsidP="00DE18A0"/>
    <w:p w:rsidR="00C93009" w:rsidRDefault="009D2420" w:rsidP="00AF51C7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990472C" wp14:editId="1F07290B">
                <wp:simplePos x="0" y="0"/>
                <wp:positionH relativeFrom="column">
                  <wp:posOffset>4000500</wp:posOffset>
                </wp:positionH>
                <wp:positionV relativeFrom="paragraph">
                  <wp:posOffset>69850</wp:posOffset>
                </wp:positionV>
                <wp:extent cx="3162300" cy="1625600"/>
                <wp:effectExtent l="0" t="0" r="19050" b="1270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E37" w:rsidRPr="002011E8" w:rsidRDefault="00BD5E37" w:rsidP="00BD5E37">
                            <w:pPr>
                              <w:jc w:val="both"/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 w:rsidRPr="002011E8">
                              <w:rPr>
                                <w:rFonts w:ascii="Verdana" w:hAnsi="Verdana" w:cs="Arial"/>
                                <w:b/>
                              </w:rPr>
                              <w:t>Room Thermostat:</w:t>
                            </w:r>
                          </w:p>
                          <w:p w:rsidR="00C93009" w:rsidRPr="002011E8" w:rsidRDefault="00BD5E37" w:rsidP="00BD5E37">
                            <w:pPr>
                              <w:jc w:val="both"/>
                              <w:rPr>
                                <w:rFonts w:ascii="Verdana" w:hAnsi="Verdana" w:cs="Arial"/>
                              </w:rPr>
                            </w:pPr>
                            <w:r w:rsidRPr="002011E8">
                              <w:rPr>
                                <w:rFonts w:ascii="Verdana" w:hAnsi="Verdana" w:cs="Arial"/>
                              </w:rPr>
                              <w:t xml:space="preserve">Use the room thermostat to control the comfort level in your home. </w:t>
                            </w:r>
                          </w:p>
                          <w:p w:rsidR="00C93009" w:rsidRPr="002011E8" w:rsidRDefault="00C93009" w:rsidP="00BD5E37">
                            <w:pPr>
                              <w:jc w:val="both"/>
                              <w:rPr>
                                <w:rFonts w:ascii="Verdana" w:hAnsi="Verdana" w:cs="Arial"/>
                              </w:rPr>
                            </w:pPr>
                          </w:p>
                          <w:p w:rsidR="00C93009" w:rsidRPr="002011E8" w:rsidRDefault="00BD5E37" w:rsidP="00BD5E37">
                            <w:pPr>
                              <w:jc w:val="both"/>
                              <w:rPr>
                                <w:rFonts w:ascii="Verdana" w:hAnsi="Verdana" w:cs="Arial"/>
                              </w:rPr>
                            </w:pPr>
                            <w:r w:rsidRPr="002011E8">
                              <w:rPr>
                                <w:rFonts w:ascii="Verdana" w:hAnsi="Verdana" w:cs="Arial"/>
                              </w:rPr>
                              <w:t>Turning down the thermostat by 1 degree can cut as mu</w:t>
                            </w:r>
                            <w:r w:rsidR="00C93009" w:rsidRPr="002011E8">
                              <w:rPr>
                                <w:rFonts w:ascii="Verdana" w:hAnsi="Verdana" w:cs="Arial"/>
                              </w:rPr>
                              <w:t>ch as 10%</w:t>
                            </w:r>
                            <w:r w:rsidRPr="002011E8">
                              <w:rPr>
                                <w:rFonts w:ascii="Verdana" w:hAnsi="Verdana" w:cs="Arial"/>
                              </w:rPr>
                              <w:t xml:space="preserve"> from your heating bills. </w:t>
                            </w:r>
                          </w:p>
                          <w:p w:rsidR="00C93009" w:rsidRPr="002011E8" w:rsidRDefault="00C93009" w:rsidP="00BD5E37">
                            <w:pPr>
                              <w:jc w:val="both"/>
                              <w:rPr>
                                <w:rFonts w:ascii="Verdana" w:hAnsi="Verdana" w:cs="Arial"/>
                              </w:rPr>
                            </w:pPr>
                          </w:p>
                          <w:p w:rsidR="00BD5E37" w:rsidRPr="002011E8" w:rsidRDefault="00BD5E37" w:rsidP="00BD5E37">
                            <w:pPr>
                              <w:jc w:val="both"/>
                              <w:rPr>
                                <w:rFonts w:ascii="Verdana" w:hAnsi="Verdana" w:cs="Arial"/>
                              </w:rPr>
                            </w:pPr>
                            <w:r w:rsidRPr="002011E8">
                              <w:rPr>
                                <w:rFonts w:ascii="Verdana" w:hAnsi="Verdana" w:cs="Arial"/>
                              </w:rPr>
                              <w:t>The recommended settings for the room thermostat are between 18°c and 23°c.</w:t>
                            </w:r>
                          </w:p>
                          <w:p w:rsidR="00BD5E37" w:rsidRPr="00BD5E37" w:rsidRDefault="00BD5E37" w:rsidP="00BD5E37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noProof/>
                                <w:color w:val="auto"/>
                                <w:kern w:val="0"/>
                                <w:sz w:val="24"/>
                                <w:szCs w:val="24"/>
                                <w:u w:val="single"/>
                                <w:lang w:val="en-GB" w:eastAsia="en-GB"/>
                              </w:rPr>
                            </w:pPr>
                          </w:p>
                          <w:p w:rsidR="00BD7598" w:rsidRDefault="00BD7598" w:rsidP="00DE18A0">
                            <w:pPr>
                              <w:rPr>
                                <w:rFonts w:ascii="Cambria" w:hAnsi="Cambria"/>
                                <w:b/>
                                <w:bCs/>
                                <w:i/>
                                <w:noProof/>
                                <w:color w:val="auto"/>
                                <w:kern w:val="0"/>
                                <w:u w:val="single"/>
                                <w:lang w:val="en-GB" w:eastAsia="en-GB"/>
                              </w:rPr>
                            </w:pPr>
                          </w:p>
                          <w:p w:rsidR="00BD7598" w:rsidRDefault="00BD7598" w:rsidP="00DE18A0">
                            <w:pPr>
                              <w:rPr>
                                <w:rFonts w:ascii="Cambria" w:hAnsi="Cambria"/>
                                <w:b/>
                                <w:bCs/>
                                <w:i/>
                                <w:noProof/>
                                <w:color w:val="auto"/>
                                <w:kern w:val="0"/>
                                <w:u w:val="single"/>
                                <w:lang w:val="en-GB" w:eastAsia="en-GB"/>
                              </w:rPr>
                            </w:pPr>
                          </w:p>
                          <w:p w:rsidR="00BD7598" w:rsidRDefault="00BD7598" w:rsidP="00DE18A0">
                            <w:pPr>
                              <w:rPr>
                                <w:rFonts w:ascii="Cambria" w:hAnsi="Cambria"/>
                                <w:b/>
                                <w:bCs/>
                                <w:i/>
                                <w:noProof/>
                                <w:color w:val="auto"/>
                                <w:kern w:val="0"/>
                                <w:u w:val="single"/>
                                <w:lang w:val="en-GB"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15pt;margin-top:5.5pt;width:249pt;height:12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" strokecolor="white">
                <v:textbox>
                  <w:txbxContent>
                    <w:p w:rsidR="00BD5E37" w:rsidRPr="002011E8" w:rsidRDefault="00BD5E37" w:rsidP="00BD5E37">
                      <w:pPr>
                        <w:jc w:val="both"/>
                        <w:rPr>
                          <w:rFonts w:ascii="Verdana" w:hAnsi="Verdana" w:cs="Arial"/>
                          <w:b/>
                        </w:rPr>
                      </w:pPr>
                      <w:r w:rsidRPr="002011E8">
                        <w:rPr>
                          <w:rFonts w:ascii="Verdana" w:hAnsi="Verdana" w:cs="Arial"/>
                          <w:b/>
                        </w:rPr>
                        <w:t>Room Thermostat:</w:t>
                      </w:r>
                    </w:p>
                    <w:p w:rsidR="00C93009" w:rsidRPr="002011E8" w:rsidRDefault="00BD5E37" w:rsidP="00BD5E37">
                      <w:pPr>
                        <w:jc w:val="both"/>
                        <w:rPr>
                          <w:rFonts w:ascii="Verdana" w:hAnsi="Verdana" w:cs="Arial"/>
                        </w:rPr>
                      </w:pPr>
                      <w:r w:rsidRPr="002011E8">
                        <w:rPr>
                          <w:rFonts w:ascii="Verdana" w:hAnsi="Verdana" w:cs="Arial"/>
                        </w:rPr>
                        <w:t xml:space="preserve">Use the room thermostat to control the comfort level in your home. </w:t>
                      </w:r>
                    </w:p>
                    <w:p w:rsidR="00C93009" w:rsidRPr="002011E8" w:rsidRDefault="00C93009" w:rsidP="00BD5E37">
                      <w:pPr>
                        <w:jc w:val="both"/>
                        <w:rPr>
                          <w:rFonts w:ascii="Verdana" w:hAnsi="Verdana" w:cs="Arial"/>
                        </w:rPr>
                      </w:pPr>
                    </w:p>
                    <w:p w:rsidR="00C93009" w:rsidRPr="002011E8" w:rsidRDefault="00BD5E37" w:rsidP="00BD5E37">
                      <w:pPr>
                        <w:jc w:val="both"/>
                        <w:rPr>
                          <w:rFonts w:ascii="Verdana" w:hAnsi="Verdana" w:cs="Arial"/>
                        </w:rPr>
                      </w:pPr>
                      <w:r w:rsidRPr="002011E8">
                        <w:rPr>
                          <w:rFonts w:ascii="Verdana" w:hAnsi="Verdana" w:cs="Arial"/>
                        </w:rPr>
                        <w:t>Turning down the thermostat by 1 degree can cut as mu</w:t>
                      </w:r>
                      <w:r w:rsidR="00C93009" w:rsidRPr="002011E8">
                        <w:rPr>
                          <w:rFonts w:ascii="Verdana" w:hAnsi="Verdana" w:cs="Arial"/>
                        </w:rPr>
                        <w:t>ch as 10%</w:t>
                      </w:r>
                      <w:r w:rsidRPr="002011E8">
                        <w:rPr>
                          <w:rFonts w:ascii="Verdana" w:hAnsi="Verdana" w:cs="Arial"/>
                        </w:rPr>
                        <w:t xml:space="preserve"> from your heating bills. </w:t>
                      </w:r>
                    </w:p>
                    <w:p w:rsidR="00C93009" w:rsidRPr="002011E8" w:rsidRDefault="00C93009" w:rsidP="00BD5E37">
                      <w:pPr>
                        <w:jc w:val="both"/>
                        <w:rPr>
                          <w:rFonts w:ascii="Verdana" w:hAnsi="Verdana" w:cs="Arial"/>
                        </w:rPr>
                      </w:pPr>
                    </w:p>
                    <w:p w:rsidR="00BD5E37" w:rsidRPr="002011E8" w:rsidRDefault="00BD5E37" w:rsidP="00BD5E37">
                      <w:pPr>
                        <w:jc w:val="both"/>
                        <w:rPr>
                          <w:rFonts w:ascii="Verdana" w:hAnsi="Verdana" w:cs="Arial"/>
                        </w:rPr>
                      </w:pPr>
                      <w:r w:rsidRPr="002011E8">
                        <w:rPr>
                          <w:rFonts w:ascii="Verdana" w:hAnsi="Verdana" w:cs="Arial"/>
                        </w:rPr>
                        <w:t>The recommended settings for the room thermostat are between 18°c and 23°c.</w:t>
                      </w:r>
                    </w:p>
                    <w:p w:rsidR="00BD5E37" w:rsidRPr="00BD5E37" w:rsidRDefault="00BD5E37" w:rsidP="00BD5E37">
                      <w:pPr>
                        <w:rPr>
                          <w:rFonts w:asciiTheme="minorHAnsi" w:hAnsiTheme="minorHAnsi"/>
                          <w:b/>
                          <w:bCs/>
                          <w:i/>
                          <w:noProof/>
                          <w:color w:val="auto"/>
                          <w:kern w:val="0"/>
                          <w:sz w:val="24"/>
                          <w:szCs w:val="24"/>
                          <w:u w:val="single"/>
                          <w:lang w:val="en-GB" w:eastAsia="en-GB"/>
                        </w:rPr>
                      </w:pPr>
                    </w:p>
                    <w:p w:rsidR="00BD7598" w:rsidRDefault="00BD7598" w:rsidP="00DE18A0">
                      <w:pPr>
                        <w:rPr>
                          <w:rFonts w:ascii="Cambria" w:hAnsi="Cambria"/>
                          <w:b/>
                          <w:bCs/>
                          <w:i/>
                          <w:noProof/>
                          <w:color w:val="auto"/>
                          <w:kern w:val="0"/>
                          <w:u w:val="single"/>
                          <w:lang w:val="en-GB" w:eastAsia="en-GB"/>
                        </w:rPr>
                      </w:pPr>
                    </w:p>
                    <w:p w:rsidR="00BD7598" w:rsidRDefault="00BD7598" w:rsidP="00DE18A0">
                      <w:pPr>
                        <w:rPr>
                          <w:rFonts w:ascii="Cambria" w:hAnsi="Cambria"/>
                          <w:b/>
                          <w:bCs/>
                          <w:i/>
                          <w:noProof/>
                          <w:color w:val="auto"/>
                          <w:kern w:val="0"/>
                          <w:u w:val="single"/>
                          <w:lang w:val="en-GB" w:eastAsia="en-GB"/>
                        </w:rPr>
                      </w:pPr>
                    </w:p>
                    <w:p w:rsidR="00BD7598" w:rsidRDefault="00BD7598" w:rsidP="00DE18A0">
                      <w:pPr>
                        <w:rPr>
                          <w:rFonts w:ascii="Cambria" w:hAnsi="Cambria"/>
                          <w:b/>
                          <w:bCs/>
                          <w:i/>
                          <w:noProof/>
                          <w:color w:val="auto"/>
                          <w:kern w:val="0"/>
                          <w:u w:val="single"/>
                          <w:lang w:val="en-GB"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0BB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0CDE294" wp14:editId="357A22A8">
                <wp:simplePos x="0" y="0"/>
                <wp:positionH relativeFrom="column">
                  <wp:posOffset>586740</wp:posOffset>
                </wp:positionH>
                <wp:positionV relativeFrom="paragraph">
                  <wp:posOffset>104140</wp:posOffset>
                </wp:positionV>
                <wp:extent cx="2918460" cy="1531620"/>
                <wp:effectExtent l="0" t="0" r="15240" b="1143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E37" w:rsidRPr="002011E8" w:rsidRDefault="00BD5E37" w:rsidP="00BD5E37">
                            <w:pPr>
                              <w:jc w:val="both"/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 w:rsidRPr="002011E8">
                              <w:rPr>
                                <w:rFonts w:ascii="Verdana" w:hAnsi="Verdana" w:cs="Arial"/>
                                <w:b/>
                              </w:rPr>
                              <w:t>Boiler Thermostat:</w:t>
                            </w:r>
                          </w:p>
                          <w:p w:rsidR="00C93009" w:rsidRPr="002011E8" w:rsidRDefault="00BD5E37" w:rsidP="00BD5E37">
                            <w:pPr>
                              <w:jc w:val="both"/>
                              <w:rPr>
                                <w:rFonts w:ascii="Verdana" w:hAnsi="Verdana" w:cs="Arial"/>
                              </w:rPr>
                            </w:pPr>
                            <w:r w:rsidRPr="002011E8">
                              <w:rPr>
                                <w:rFonts w:ascii="Verdana" w:hAnsi="Verdana" w:cs="Arial"/>
                              </w:rPr>
                              <w:t xml:space="preserve">Typically, households set the thermostat on the boiler at around 65°c. </w:t>
                            </w:r>
                          </w:p>
                          <w:p w:rsidR="00C93009" w:rsidRPr="002011E8" w:rsidRDefault="00BD5E37" w:rsidP="00BD5E37">
                            <w:pPr>
                              <w:jc w:val="both"/>
                              <w:rPr>
                                <w:rFonts w:ascii="Verdana" w:hAnsi="Verdana" w:cs="Arial"/>
                              </w:rPr>
                            </w:pPr>
                            <w:r w:rsidRPr="002011E8">
                              <w:rPr>
                                <w:rFonts w:ascii="Verdana" w:hAnsi="Verdana" w:cs="Arial"/>
                              </w:rPr>
                              <w:t xml:space="preserve">However, don’t be afraid to reduce the temperature to meet your needs. </w:t>
                            </w:r>
                          </w:p>
                          <w:p w:rsidR="00C93009" w:rsidRPr="002011E8" w:rsidRDefault="00C93009" w:rsidP="00BD5E37">
                            <w:pPr>
                              <w:jc w:val="both"/>
                              <w:rPr>
                                <w:rFonts w:ascii="Verdana" w:hAnsi="Verdana" w:cs="Arial"/>
                              </w:rPr>
                            </w:pPr>
                          </w:p>
                          <w:p w:rsidR="00BD5E37" w:rsidRPr="002011E8" w:rsidRDefault="00BD5E37" w:rsidP="00BD5E37">
                            <w:pPr>
                              <w:jc w:val="both"/>
                              <w:rPr>
                                <w:rFonts w:ascii="Verdana" w:hAnsi="Verdana" w:cs="Arial"/>
                              </w:rPr>
                            </w:pPr>
                            <w:r w:rsidRPr="002011E8">
                              <w:rPr>
                                <w:rFonts w:ascii="Verdana" w:hAnsi="Verdana" w:cs="Arial"/>
                              </w:rPr>
                              <w:t>The lower the thermostat is set, the less energy you are using and the more money you are saving!</w:t>
                            </w:r>
                          </w:p>
                          <w:p w:rsidR="00DE18A0" w:rsidRPr="00BD5E37" w:rsidRDefault="00DE18A0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6.2pt;margin-top:8.2pt;width:229.8pt;height:120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" strokecolor="white">
                <v:textbox>
                  <w:txbxContent>
                    <w:p w:rsidR="00BD5E37" w:rsidRPr="002011E8" w:rsidRDefault="00BD5E37" w:rsidP="00BD5E37">
                      <w:pPr>
                        <w:jc w:val="both"/>
                        <w:rPr>
                          <w:rFonts w:ascii="Verdana" w:hAnsi="Verdana" w:cs="Arial"/>
                          <w:b/>
                        </w:rPr>
                      </w:pPr>
                      <w:r w:rsidRPr="002011E8">
                        <w:rPr>
                          <w:rFonts w:ascii="Verdana" w:hAnsi="Verdana" w:cs="Arial"/>
                          <w:b/>
                        </w:rPr>
                        <w:t>Boiler Thermostat:</w:t>
                      </w:r>
                    </w:p>
                    <w:p w:rsidR="00C93009" w:rsidRPr="002011E8" w:rsidRDefault="00BD5E37" w:rsidP="00BD5E37">
                      <w:pPr>
                        <w:jc w:val="both"/>
                        <w:rPr>
                          <w:rFonts w:ascii="Verdana" w:hAnsi="Verdana" w:cs="Arial"/>
                        </w:rPr>
                      </w:pPr>
                      <w:r w:rsidRPr="002011E8">
                        <w:rPr>
                          <w:rFonts w:ascii="Verdana" w:hAnsi="Verdana" w:cs="Arial"/>
                        </w:rPr>
                        <w:t xml:space="preserve">Typically, households set the thermostat on the boiler at around 65°c. </w:t>
                      </w:r>
                    </w:p>
                    <w:p w:rsidR="00C93009" w:rsidRPr="002011E8" w:rsidRDefault="00BD5E37" w:rsidP="00BD5E37">
                      <w:pPr>
                        <w:jc w:val="both"/>
                        <w:rPr>
                          <w:rFonts w:ascii="Verdana" w:hAnsi="Verdana" w:cs="Arial"/>
                        </w:rPr>
                      </w:pPr>
                      <w:r w:rsidRPr="002011E8">
                        <w:rPr>
                          <w:rFonts w:ascii="Verdana" w:hAnsi="Verdana" w:cs="Arial"/>
                        </w:rPr>
                        <w:t xml:space="preserve">However, don’t be afraid to reduce the temperature to meet your needs. </w:t>
                      </w:r>
                    </w:p>
                    <w:p w:rsidR="00C93009" w:rsidRPr="002011E8" w:rsidRDefault="00C93009" w:rsidP="00BD5E37">
                      <w:pPr>
                        <w:jc w:val="both"/>
                        <w:rPr>
                          <w:rFonts w:ascii="Verdana" w:hAnsi="Verdana" w:cs="Arial"/>
                        </w:rPr>
                      </w:pPr>
                    </w:p>
                    <w:p w:rsidR="00BD5E37" w:rsidRPr="002011E8" w:rsidRDefault="00BD5E37" w:rsidP="00BD5E37">
                      <w:pPr>
                        <w:jc w:val="both"/>
                        <w:rPr>
                          <w:rFonts w:ascii="Verdana" w:hAnsi="Verdana" w:cs="Arial"/>
                        </w:rPr>
                      </w:pPr>
                      <w:r w:rsidRPr="002011E8">
                        <w:rPr>
                          <w:rFonts w:ascii="Verdana" w:hAnsi="Verdana" w:cs="Arial"/>
                        </w:rPr>
                        <w:t>The lower the thermostat is set, the less energy you are using and the more money you are saving!</w:t>
                      </w:r>
                    </w:p>
                    <w:p w:rsidR="00DE18A0" w:rsidRPr="00BD5E37" w:rsidRDefault="00DE18A0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3009" w:rsidRDefault="0091299B" w:rsidP="00DE18A0">
      <w:r>
        <w:tab/>
      </w:r>
      <w:r>
        <w:tab/>
      </w:r>
    </w:p>
    <w:p w:rsidR="00C93009" w:rsidRDefault="00C93009" w:rsidP="00DE18A0"/>
    <w:p w:rsidR="00C93009" w:rsidRDefault="00C93009" w:rsidP="00DE18A0"/>
    <w:p w:rsidR="00C93009" w:rsidRDefault="00C93009" w:rsidP="00DE18A0"/>
    <w:p w:rsidR="00DE18A0" w:rsidRPr="00C93009" w:rsidRDefault="00DE18A0" w:rsidP="00DE18A0"/>
    <w:p w:rsidR="00DE18A0" w:rsidRPr="00DE18A0" w:rsidRDefault="00DE18A0" w:rsidP="00DE18A0"/>
    <w:p w:rsidR="00DE18A0" w:rsidRPr="00DE18A0" w:rsidRDefault="00DE18A0" w:rsidP="00DE18A0"/>
    <w:p w:rsidR="00DE18A0" w:rsidRPr="00DE18A0" w:rsidRDefault="00DE18A0" w:rsidP="00DE18A0"/>
    <w:p w:rsidR="00DE18A0" w:rsidRPr="00DE18A0" w:rsidRDefault="00DE18A0" w:rsidP="00DE18A0"/>
    <w:p w:rsidR="00DE18A0" w:rsidRPr="00DE18A0" w:rsidRDefault="00DE18A0" w:rsidP="00DE18A0"/>
    <w:p w:rsidR="00DE18A0" w:rsidRPr="00DE18A0" w:rsidRDefault="00DE18A0" w:rsidP="00DE18A0"/>
    <w:p w:rsidR="00DE18A0" w:rsidRPr="00DE18A0" w:rsidRDefault="00551436" w:rsidP="00DE18A0">
      <w:r>
        <w:rPr>
          <w:noProof/>
          <w:lang w:val="en-GB" w:eastAsia="en-GB"/>
        </w:rPr>
        <w:drawing>
          <wp:anchor distT="0" distB="0" distL="114300" distR="114300" simplePos="0" relativeHeight="251745792" behindDoc="1" locked="0" layoutInCell="1" allowOverlap="1" wp14:anchorId="5C886A12" wp14:editId="785A0EE6">
            <wp:simplePos x="0" y="0"/>
            <wp:positionH relativeFrom="column">
              <wp:posOffset>693420</wp:posOffset>
            </wp:positionH>
            <wp:positionV relativeFrom="paragraph">
              <wp:posOffset>51435</wp:posOffset>
            </wp:positionV>
            <wp:extent cx="1661160" cy="954405"/>
            <wp:effectExtent l="0" t="0" r="0" b="0"/>
            <wp:wrapTight wrapText="bothSides">
              <wp:wrapPolygon edited="0">
                <wp:start x="0" y="0"/>
                <wp:lineTo x="0" y="21126"/>
                <wp:lineTo x="21303" y="21126"/>
                <wp:lineTo x="21303" y="0"/>
                <wp:lineTo x="0" y="0"/>
              </wp:wrapPolygon>
            </wp:wrapTight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ier Thermosta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8A0" w:rsidRPr="00DE18A0" w:rsidRDefault="009D2420" w:rsidP="00DE18A0">
      <w:r>
        <w:rPr>
          <w:noProof/>
          <w:lang w:val="en-GB" w:eastAsia="en-GB"/>
        </w:rPr>
        <w:drawing>
          <wp:anchor distT="0" distB="0" distL="114300" distR="114300" simplePos="0" relativeHeight="251746816" behindDoc="1" locked="0" layoutInCell="1" allowOverlap="1" wp14:anchorId="41D220E3" wp14:editId="354474CA">
            <wp:simplePos x="0" y="0"/>
            <wp:positionH relativeFrom="column">
              <wp:posOffset>4986020</wp:posOffset>
            </wp:positionH>
            <wp:positionV relativeFrom="paragraph">
              <wp:posOffset>1270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om Thermosta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8A0" w:rsidRPr="00DE18A0" w:rsidRDefault="00DE18A0" w:rsidP="00DE18A0"/>
    <w:p w:rsidR="00DE18A0" w:rsidRDefault="00DE18A0" w:rsidP="00DE18A0"/>
    <w:p w:rsidR="00DE18A0" w:rsidRDefault="00DE18A0" w:rsidP="00DE18A0"/>
    <w:p w:rsidR="00575139" w:rsidRDefault="00575139" w:rsidP="00DE18A0">
      <w:pPr>
        <w:jc w:val="center"/>
      </w:pPr>
    </w:p>
    <w:p w:rsidR="00575139" w:rsidRDefault="00575139"/>
    <w:p w:rsidR="005F70E4" w:rsidRPr="00DE18A0" w:rsidRDefault="009D2420" w:rsidP="00DE18A0">
      <w:pPr>
        <w:jc w:val="center"/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036671E8" wp14:editId="0C2C7626">
                <wp:simplePos x="0" y="0"/>
                <wp:positionH relativeFrom="column">
                  <wp:posOffset>4001770</wp:posOffset>
                </wp:positionH>
                <wp:positionV relativeFrom="paragraph">
                  <wp:posOffset>554355</wp:posOffset>
                </wp:positionV>
                <wp:extent cx="3078480" cy="3268980"/>
                <wp:effectExtent l="0" t="0" r="26670" b="26670"/>
                <wp:wrapNone/>
                <wp:docPr id="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326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C43" w:rsidRPr="002011E8" w:rsidRDefault="00B84C43" w:rsidP="00B84C43">
                            <w:pPr>
                              <w:jc w:val="both"/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 w:rsidRPr="002011E8">
                              <w:rPr>
                                <w:rFonts w:ascii="Verdana" w:hAnsi="Verdana" w:cs="Arial"/>
                                <w:b/>
                              </w:rPr>
                              <w:t>Programmer/Timer:</w:t>
                            </w:r>
                          </w:p>
                          <w:p w:rsidR="0091299B" w:rsidRPr="002011E8" w:rsidRDefault="00B84C43" w:rsidP="00B84C43">
                            <w:pPr>
                              <w:jc w:val="both"/>
                              <w:rPr>
                                <w:rFonts w:ascii="Verdana" w:hAnsi="Verdana" w:cs="Arial"/>
                              </w:rPr>
                            </w:pPr>
                            <w:r w:rsidRPr="002011E8">
                              <w:rPr>
                                <w:rFonts w:ascii="Verdana" w:hAnsi="Verdana" w:cs="Arial"/>
                              </w:rPr>
                              <w:t xml:space="preserve">Make use of the programmer and arrange for the heating to come off and on at set times. </w:t>
                            </w:r>
                          </w:p>
                          <w:p w:rsidR="0091299B" w:rsidRPr="002011E8" w:rsidRDefault="0091299B" w:rsidP="00B84C43">
                            <w:pPr>
                              <w:jc w:val="both"/>
                              <w:rPr>
                                <w:rFonts w:ascii="Verdana" w:hAnsi="Verdana" w:cs="Arial"/>
                              </w:rPr>
                            </w:pPr>
                          </w:p>
                          <w:p w:rsidR="0091299B" w:rsidRPr="002011E8" w:rsidRDefault="00B84C43" w:rsidP="00B84C43">
                            <w:pPr>
                              <w:jc w:val="both"/>
                              <w:rPr>
                                <w:rFonts w:ascii="Verdana" w:hAnsi="Verdana" w:cs="Arial"/>
                              </w:rPr>
                            </w:pPr>
                            <w:r w:rsidRPr="002011E8">
                              <w:rPr>
                                <w:rFonts w:ascii="Verdana" w:hAnsi="Verdana" w:cs="Arial"/>
                              </w:rPr>
                              <w:t xml:space="preserve">Your heating can be automatically switched on before you step out of bed in the morning. </w:t>
                            </w:r>
                          </w:p>
                          <w:p w:rsidR="0091299B" w:rsidRPr="002011E8" w:rsidRDefault="0091299B" w:rsidP="00B84C43">
                            <w:pPr>
                              <w:jc w:val="both"/>
                              <w:rPr>
                                <w:rFonts w:ascii="Verdana" w:hAnsi="Verdana" w:cs="Arial"/>
                              </w:rPr>
                            </w:pPr>
                          </w:p>
                          <w:p w:rsidR="00BD5E37" w:rsidRDefault="00B84C43" w:rsidP="00B04FDE">
                            <w:pPr>
                              <w:jc w:val="both"/>
                              <w:rPr>
                                <w:rFonts w:ascii="Verdana" w:hAnsi="Verdana" w:cs="Arial"/>
                              </w:rPr>
                            </w:pPr>
                            <w:r w:rsidRPr="002011E8">
                              <w:rPr>
                                <w:rFonts w:ascii="Verdana" w:hAnsi="Verdana" w:cs="Arial"/>
                              </w:rPr>
                              <w:t>Remember to take advantage of the cool-down periods.</w:t>
                            </w:r>
                            <w:r w:rsidR="00B04FDE" w:rsidRPr="00B04FDE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:rsidR="00B04FDE" w:rsidRDefault="00B04FDE" w:rsidP="00B04FDE">
                            <w:pPr>
                              <w:jc w:val="both"/>
                              <w:rPr>
                                <w:rFonts w:ascii="Verdana" w:hAnsi="Verdana" w:cs="Arial"/>
                              </w:rPr>
                            </w:pPr>
                          </w:p>
                          <w:p w:rsidR="00B04FDE" w:rsidRPr="00B84C43" w:rsidRDefault="00B04FDE" w:rsidP="00B04FDE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noProof/>
                                <w:color w:val="auto"/>
                                <w:kern w:val="0"/>
                                <w:sz w:val="24"/>
                                <w:szCs w:val="24"/>
                                <w:u w:val="single"/>
                                <w:lang w:val="en-GB" w:eastAsia="en-GB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62953A46" wp14:editId="11E971F7">
                                  <wp:extent cx="1676400" cy="1203960"/>
                                  <wp:effectExtent l="0" t="0" r="0" b="0"/>
                                  <wp:docPr id="40" name="Picture 40" descr="http://www.gasapplianceguide.co.uk/lp52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gasapplianceguide.co.uk/lp52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9600" cy="1206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D5E37" w:rsidRPr="00B84C43" w:rsidRDefault="00BD5E37" w:rsidP="00BD5E37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noProof/>
                                <w:color w:val="auto"/>
                                <w:kern w:val="0"/>
                                <w:sz w:val="24"/>
                                <w:szCs w:val="24"/>
                                <w:u w:val="single"/>
                                <w:lang w:val="en-GB" w:eastAsia="en-GB"/>
                              </w:rPr>
                            </w:pPr>
                          </w:p>
                          <w:p w:rsidR="00BD5E37" w:rsidRDefault="00BD5E37" w:rsidP="00BD5E37">
                            <w:pPr>
                              <w:rPr>
                                <w:rFonts w:ascii="Cambria" w:hAnsi="Cambria"/>
                                <w:b/>
                                <w:bCs/>
                                <w:i/>
                                <w:noProof/>
                                <w:color w:val="auto"/>
                                <w:kern w:val="0"/>
                                <w:u w:val="single"/>
                                <w:lang w:val="en-GB"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15.1pt;margin-top:43.65pt;width:242.4pt;height:257.4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" strokecolor="white">
                <v:textbox>
                  <w:txbxContent>
                    <w:p w:rsidR="00B84C43" w:rsidRPr="002011E8" w:rsidRDefault="00B84C43" w:rsidP="00B84C43">
                      <w:pPr>
                        <w:jc w:val="both"/>
                        <w:rPr>
                          <w:rFonts w:ascii="Verdana" w:hAnsi="Verdana" w:cs="Arial"/>
                          <w:b/>
                        </w:rPr>
                      </w:pPr>
                      <w:r w:rsidRPr="002011E8">
                        <w:rPr>
                          <w:rFonts w:ascii="Verdana" w:hAnsi="Verdana" w:cs="Arial"/>
                          <w:b/>
                        </w:rPr>
                        <w:t>Programmer/Timer:</w:t>
                      </w:r>
                    </w:p>
                    <w:p w:rsidR="0091299B" w:rsidRPr="002011E8" w:rsidRDefault="00B84C43" w:rsidP="00B84C43">
                      <w:pPr>
                        <w:jc w:val="both"/>
                        <w:rPr>
                          <w:rFonts w:ascii="Verdana" w:hAnsi="Verdana" w:cs="Arial"/>
                        </w:rPr>
                      </w:pPr>
                      <w:r w:rsidRPr="002011E8">
                        <w:rPr>
                          <w:rFonts w:ascii="Verdana" w:hAnsi="Verdana" w:cs="Arial"/>
                        </w:rPr>
                        <w:t xml:space="preserve">Make use of the programmer and arrange for the heating to come off and on at set times. </w:t>
                      </w:r>
                    </w:p>
                    <w:p w:rsidR="0091299B" w:rsidRPr="002011E8" w:rsidRDefault="0091299B" w:rsidP="00B84C43">
                      <w:pPr>
                        <w:jc w:val="both"/>
                        <w:rPr>
                          <w:rFonts w:ascii="Verdana" w:hAnsi="Verdana" w:cs="Arial"/>
                        </w:rPr>
                      </w:pPr>
                    </w:p>
                    <w:p w:rsidR="0091299B" w:rsidRPr="002011E8" w:rsidRDefault="00B84C43" w:rsidP="00B84C43">
                      <w:pPr>
                        <w:jc w:val="both"/>
                        <w:rPr>
                          <w:rFonts w:ascii="Verdana" w:hAnsi="Verdana" w:cs="Arial"/>
                        </w:rPr>
                      </w:pPr>
                      <w:r w:rsidRPr="002011E8">
                        <w:rPr>
                          <w:rFonts w:ascii="Verdana" w:hAnsi="Verdana" w:cs="Arial"/>
                        </w:rPr>
                        <w:t xml:space="preserve">Your heating can be automatically switched on before you step out of bed in the morning. </w:t>
                      </w:r>
                    </w:p>
                    <w:p w:rsidR="0091299B" w:rsidRPr="002011E8" w:rsidRDefault="0091299B" w:rsidP="00B84C43">
                      <w:pPr>
                        <w:jc w:val="both"/>
                        <w:rPr>
                          <w:rFonts w:ascii="Verdana" w:hAnsi="Verdana" w:cs="Arial"/>
                        </w:rPr>
                      </w:pPr>
                    </w:p>
                    <w:p w:rsidR="00BD5E37" w:rsidRDefault="00B84C43" w:rsidP="00B04FDE">
                      <w:pPr>
                        <w:jc w:val="both"/>
                        <w:rPr>
                          <w:rFonts w:ascii="Verdana" w:hAnsi="Verdana" w:cs="Arial"/>
                        </w:rPr>
                      </w:pPr>
                      <w:r w:rsidRPr="002011E8">
                        <w:rPr>
                          <w:rFonts w:ascii="Verdana" w:hAnsi="Verdana" w:cs="Arial"/>
                        </w:rPr>
                        <w:t>Remember to take advantage of the cool-down periods.</w:t>
                      </w:r>
                      <w:r w:rsidR="00B04FDE" w:rsidRPr="00B04FDE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:rsidR="00B04FDE" w:rsidRDefault="00B04FDE" w:rsidP="00B04FDE">
                      <w:pPr>
                        <w:jc w:val="both"/>
                        <w:rPr>
                          <w:rFonts w:ascii="Verdana" w:hAnsi="Verdana" w:cs="Arial"/>
                        </w:rPr>
                      </w:pPr>
                    </w:p>
                    <w:p w:rsidR="00B04FDE" w:rsidRPr="00B84C43" w:rsidRDefault="00B04FDE" w:rsidP="00B04FDE">
                      <w:pPr>
                        <w:jc w:val="both"/>
                        <w:rPr>
                          <w:rFonts w:asciiTheme="minorHAnsi" w:hAnsiTheme="minorHAnsi"/>
                          <w:b/>
                          <w:bCs/>
                          <w:i/>
                          <w:noProof/>
                          <w:color w:val="auto"/>
                          <w:kern w:val="0"/>
                          <w:sz w:val="24"/>
                          <w:szCs w:val="24"/>
                          <w:u w:val="single"/>
                          <w:lang w:val="en-GB" w:eastAsia="en-GB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62953A46" wp14:editId="11E971F7">
                            <wp:extent cx="1676400" cy="1203960"/>
                            <wp:effectExtent l="0" t="0" r="0" b="0"/>
                            <wp:docPr id="40" name="Picture 40" descr="http://www.gasapplianceguide.co.uk/lp52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gasapplianceguide.co.uk/lp52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9600" cy="12062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D5E37" w:rsidRPr="00B84C43" w:rsidRDefault="00BD5E37" w:rsidP="00BD5E37">
                      <w:pPr>
                        <w:rPr>
                          <w:rFonts w:asciiTheme="minorHAnsi" w:hAnsiTheme="minorHAnsi"/>
                          <w:b/>
                          <w:bCs/>
                          <w:i/>
                          <w:noProof/>
                          <w:color w:val="auto"/>
                          <w:kern w:val="0"/>
                          <w:sz w:val="24"/>
                          <w:szCs w:val="24"/>
                          <w:u w:val="single"/>
                          <w:lang w:val="en-GB" w:eastAsia="en-GB"/>
                        </w:rPr>
                      </w:pPr>
                    </w:p>
                    <w:p w:rsidR="00BD5E37" w:rsidRDefault="00BD5E37" w:rsidP="00BD5E37">
                      <w:pPr>
                        <w:rPr>
                          <w:rFonts w:ascii="Cambria" w:hAnsi="Cambria"/>
                          <w:b/>
                          <w:bCs/>
                          <w:i/>
                          <w:noProof/>
                          <w:color w:val="auto"/>
                          <w:kern w:val="0"/>
                          <w:u w:val="single"/>
                          <w:lang w:val="en-GB"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747840" behindDoc="1" locked="0" layoutInCell="1" allowOverlap="1" wp14:anchorId="1433205F" wp14:editId="086D8979">
            <wp:simplePos x="0" y="0"/>
            <wp:positionH relativeFrom="column">
              <wp:posOffset>789940</wp:posOffset>
            </wp:positionH>
            <wp:positionV relativeFrom="paragraph">
              <wp:posOffset>2229485</wp:posOffset>
            </wp:positionV>
            <wp:extent cx="1297940" cy="1656080"/>
            <wp:effectExtent l="0" t="0" r="0" b="1270"/>
            <wp:wrapTight wrapText="bothSides">
              <wp:wrapPolygon edited="0">
                <wp:start x="0" y="0"/>
                <wp:lineTo x="0" y="21368"/>
                <wp:lineTo x="21241" y="21368"/>
                <wp:lineTo x="21241" y="0"/>
                <wp:lineTo x="0" y="0"/>
              </wp:wrapPolygon>
            </wp:wrapTight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iator Thermostat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6D3F99D5" wp14:editId="3BFD6708">
                <wp:simplePos x="0" y="0"/>
                <wp:positionH relativeFrom="column">
                  <wp:posOffset>508000</wp:posOffset>
                </wp:positionH>
                <wp:positionV relativeFrom="paragraph">
                  <wp:posOffset>553085</wp:posOffset>
                </wp:positionV>
                <wp:extent cx="2994660" cy="1638300"/>
                <wp:effectExtent l="0" t="0" r="15240" b="19050"/>
                <wp:wrapNone/>
                <wp:docPr id="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E37" w:rsidRPr="002011E8" w:rsidRDefault="00BD5E37" w:rsidP="00BD5E37">
                            <w:pPr>
                              <w:jc w:val="both"/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 w:rsidRPr="002011E8">
                              <w:rPr>
                                <w:rFonts w:ascii="Verdana" w:hAnsi="Verdana" w:cs="Arial"/>
                                <w:b/>
                              </w:rPr>
                              <w:t>Thermostatic</w:t>
                            </w:r>
                            <w:r w:rsidR="00B84C43" w:rsidRPr="002011E8">
                              <w:rPr>
                                <w:rFonts w:ascii="Verdana" w:hAnsi="Verdana" w:cs="Arial"/>
                                <w:b/>
                              </w:rPr>
                              <w:t xml:space="preserve"> </w:t>
                            </w:r>
                            <w:r w:rsidRPr="002011E8">
                              <w:rPr>
                                <w:rFonts w:ascii="Verdana" w:hAnsi="Verdana" w:cs="Arial"/>
                                <w:b/>
                              </w:rPr>
                              <w:t>Radiator Valves (TRV’s):</w:t>
                            </w:r>
                          </w:p>
                          <w:p w:rsidR="00C93009" w:rsidRPr="002011E8" w:rsidRDefault="00BD5E37" w:rsidP="00BD5E37">
                            <w:pPr>
                              <w:jc w:val="both"/>
                              <w:rPr>
                                <w:rFonts w:ascii="Verdana" w:hAnsi="Verdana" w:cs="Arial"/>
                              </w:rPr>
                            </w:pPr>
                            <w:r w:rsidRPr="002011E8">
                              <w:rPr>
                                <w:rFonts w:ascii="Verdana" w:hAnsi="Verdana" w:cs="Arial"/>
                              </w:rPr>
                              <w:t xml:space="preserve">TRV’s are there for you to alter the levels of heating within each radiator in each part of your home. </w:t>
                            </w:r>
                          </w:p>
                          <w:p w:rsidR="00C93009" w:rsidRPr="002011E8" w:rsidRDefault="00C93009" w:rsidP="00BD5E37">
                            <w:pPr>
                              <w:jc w:val="both"/>
                              <w:rPr>
                                <w:rFonts w:ascii="Verdana" w:hAnsi="Verdana" w:cs="Arial"/>
                              </w:rPr>
                            </w:pPr>
                          </w:p>
                          <w:p w:rsidR="00C93009" w:rsidRPr="002011E8" w:rsidRDefault="00BD5E37" w:rsidP="00BD5E37">
                            <w:pPr>
                              <w:jc w:val="both"/>
                              <w:rPr>
                                <w:rFonts w:ascii="Verdana" w:hAnsi="Verdana" w:cs="Arial"/>
                              </w:rPr>
                            </w:pPr>
                            <w:r w:rsidRPr="002011E8">
                              <w:rPr>
                                <w:rFonts w:ascii="Verdana" w:hAnsi="Verdana" w:cs="Arial"/>
                              </w:rPr>
                              <w:t xml:space="preserve">Don’t be afraid to use them! </w:t>
                            </w:r>
                          </w:p>
                          <w:p w:rsidR="00C93009" w:rsidRPr="002011E8" w:rsidRDefault="00C93009" w:rsidP="00BD5E37">
                            <w:pPr>
                              <w:jc w:val="both"/>
                              <w:rPr>
                                <w:rFonts w:ascii="Verdana" w:hAnsi="Verdana" w:cs="Arial"/>
                              </w:rPr>
                            </w:pPr>
                          </w:p>
                          <w:p w:rsidR="00BD5E37" w:rsidRPr="002011E8" w:rsidRDefault="00BD5E37" w:rsidP="00BD5E37">
                            <w:pPr>
                              <w:jc w:val="both"/>
                              <w:rPr>
                                <w:rFonts w:ascii="Verdana" w:hAnsi="Verdana" w:cs="Arial"/>
                              </w:rPr>
                            </w:pPr>
                            <w:r w:rsidRPr="002011E8">
                              <w:rPr>
                                <w:rFonts w:ascii="Verdana" w:hAnsi="Verdana" w:cs="Arial"/>
                              </w:rPr>
                              <w:t>There’s no point in heating rooms that are not often in use to the same level as rooms that are in use.</w:t>
                            </w:r>
                          </w:p>
                          <w:p w:rsidR="00BD5E37" w:rsidRPr="00B84C43" w:rsidRDefault="00BD5E37" w:rsidP="00BD5E37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noProof/>
                                <w:color w:val="auto"/>
                                <w:kern w:val="0"/>
                                <w:sz w:val="24"/>
                                <w:szCs w:val="24"/>
                                <w:u w:val="single"/>
                                <w:lang w:val="en-GB" w:eastAsia="en-GB"/>
                              </w:rPr>
                            </w:pPr>
                          </w:p>
                          <w:p w:rsidR="00BD5E37" w:rsidRDefault="00BD5E37" w:rsidP="00BD5E37">
                            <w:pPr>
                              <w:rPr>
                                <w:rFonts w:ascii="Cambria" w:hAnsi="Cambria"/>
                                <w:b/>
                                <w:bCs/>
                                <w:i/>
                                <w:noProof/>
                                <w:color w:val="auto"/>
                                <w:kern w:val="0"/>
                                <w:u w:val="single"/>
                                <w:lang w:val="en-GB" w:eastAsia="en-GB"/>
                              </w:rPr>
                            </w:pPr>
                          </w:p>
                          <w:p w:rsidR="00BD5E37" w:rsidRDefault="00BD5E37" w:rsidP="00BD5E37">
                            <w:pPr>
                              <w:rPr>
                                <w:rFonts w:ascii="Cambria" w:hAnsi="Cambria"/>
                                <w:b/>
                                <w:bCs/>
                                <w:i/>
                                <w:noProof/>
                                <w:color w:val="auto"/>
                                <w:kern w:val="0"/>
                                <w:u w:val="single"/>
                                <w:lang w:val="en-GB" w:eastAsia="en-GB"/>
                              </w:rPr>
                            </w:pPr>
                          </w:p>
                          <w:p w:rsidR="00BD5E37" w:rsidRDefault="00BD5E37" w:rsidP="00BD5E37">
                            <w:pPr>
                              <w:rPr>
                                <w:rFonts w:ascii="Cambria" w:hAnsi="Cambria"/>
                                <w:b/>
                                <w:bCs/>
                                <w:i/>
                                <w:noProof/>
                                <w:color w:val="auto"/>
                                <w:kern w:val="0"/>
                                <w:u w:val="single"/>
                                <w:lang w:val="en-GB"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0pt;margin-top:43.55pt;width:235.8pt;height:129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" strokecolor="white">
                <v:textbox>
                  <w:txbxContent>
                    <w:p w:rsidR="00BD5E37" w:rsidRPr="002011E8" w:rsidRDefault="00BD5E37" w:rsidP="00BD5E37">
                      <w:pPr>
                        <w:jc w:val="both"/>
                        <w:rPr>
                          <w:rFonts w:ascii="Verdana" w:hAnsi="Verdana" w:cs="Arial"/>
                          <w:b/>
                        </w:rPr>
                      </w:pPr>
                      <w:r w:rsidRPr="002011E8">
                        <w:rPr>
                          <w:rFonts w:ascii="Verdana" w:hAnsi="Verdana" w:cs="Arial"/>
                          <w:b/>
                        </w:rPr>
                        <w:t>Thermostatic</w:t>
                      </w:r>
                      <w:r w:rsidR="00B84C43" w:rsidRPr="002011E8">
                        <w:rPr>
                          <w:rFonts w:ascii="Verdana" w:hAnsi="Verdana" w:cs="Arial"/>
                          <w:b/>
                        </w:rPr>
                        <w:t xml:space="preserve"> </w:t>
                      </w:r>
                      <w:r w:rsidRPr="002011E8">
                        <w:rPr>
                          <w:rFonts w:ascii="Verdana" w:hAnsi="Verdana" w:cs="Arial"/>
                          <w:b/>
                        </w:rPr>
                        <w:t>Radiator Valves (TRV’s):</w:t>
                      </w:r>
                    </w:p>
                    <w:p w:rsidR="00C93009" w:rsidRPr="002011E8" w:rsidRDefault="00BD5E37" w:rsidP="00BD5E37">
                      <w:pPr>
                        <w:jc w:val="both"/>
                        <w:rPr>
                          <w:rFonts w:ascii="Verdana" w:hAnsi="Verdana" w:cs="Arial"/>
                        </w:rPr>
                      </w:pPr>
                      <w:r w:rsidRPr="002011E8">
                        <w:rPr>
                          <w:rFonts w:ascii="Verdana" w:hAnsi="Verdana" w:cs="Arial"/>
                        </w:rPr>
                        <w:t xml:space="preserve">TRV’s are there for you to alter the levels of heating within each radiator in each part of your home. </w:t>
                      </w:r>
                    </w:p>
                    <w:p w:rsidR="00C93009" w:rsidRPr="002011E8" w:rsidRDefault="00C93009" w:rsidP="00BD5E37">
                      <w:pPr>
                        <w:jc w:val="both"/>
                        <w:rPr>
                          <w:rFonts w:ascii="Verdana" w:hAnsi="Verdana" w:cs="Arial"/>
                        </w:rPr>
                      </w:pPr>
                    </w:p>
                    <w:p w:rsidR="00C93009" w:rsidRPr="002011E8" w:rsidRDefault="00BD5E37" w:rsidP="00BD5E37">
                      <w:pPr>
                        <w:jc w:val="both"/>
                        <w:rPr>
                          <w:rFonts w:ascii="Verdana" w:hAnsi="Verdana" w:cs="Arial"/>
                        </w:rPr>
                      </w:pPr>
                      <w:r w:rsidRPr="002011E8">
                        <w:rPr>
                          <w:rFonts w:ascii="Verdana" w:hAnsi="Verdana" w:cs="Arial"/>
                        </w:rPr>
                        <w:t xml:space="preserve">Don’t be afraid to use them! </w:t>
                      </w:r>
                    </w:p>
                    <w:p w:rsidR="00C93009" w:rsidRPr="002011E8" w:rsidRDefault="00C93009" w:rsidP="00BD5E37">
                      <w:pPr>
                        <w:jc w:val="both"/>
                        <w:rPr>
                          <w:rFonts w:ascii="Verdana" w:hAnsi="Verdana" w:cs="Arial"/>
                        </w:rPr>
                      </w:pPr>
                    </w:p>
                    <w:p w:rsidR="00BD5E37" w:rsidRPr="002011E8" w:rsidRDefault="00BD5E37" w:rsidP="00BD5E37">
                      <w:pPr>
                        <w:jc w:val="both"/>
                        <w:rPr>
                          <w:rFonts w:ascii="Verdana" w:hAnsi="Verdana" w:cs="Arial"/>
                        </w:rPr>
                      </w:pPr>
                      <w:r w:rsidRPr="002011E8">
                        <w:rPr>
                          <w:rFonts w:ascii="Verdana" w:hAnsi="Verdana" w:cs="Arial"/>
                        </w:rPr>
                        <w:t>There’s no point in heating rooms that are not often in use to the same level as rooms that are in use.</w:t>
                      </w:r>
                    </w:p>
                    <w:p w:rsidR="00BD5E37" w:rsidRPr="00B84C43" w:rsidRDefault="00BD5E37" w:rsidP="00BD5E37">
                      <w:pPr>
                        <w:rPr>
                          <w:rFonts w:asciiTheme="minorHAnsi" w:hAnsiTheme="minorHAnsi"/>
                          <w:b/>
                          <w:bCs/>
                          <w:i/>
                          <w:noProof/>
                          <w:color w:val="auto"/>
                          <w:kern w:val="0"/>
                          <w:sz w:val="24"/>
                          <w:szCs w:val="24"/>
                          <w:u w:val="single"/>
                          <w:lang w:val="en-GB" w:eastAsia="en-GB"/>
                        </w:rPr>
                      </w:pPr>
                    </w:p>
                    <w:p w:rsidR="00BD5E37" w:rsidRDefault="00BD5E37" w:rsidP="00BD5E37">
                      <w:pPr>
                        <w:rPr>
                          <w:rFonts w:ascii="Cambria" w:hAnsi="Cambria"/>
                          <w:b/>
                          <w:bCs/>
                          <w:i/>
                          <w:noProof/>
                          <w:color w:val="auto"/>
                          <w:kern w:val="0"/>
                          <w:u w:val="single"/>
                          <w:lang w:val="en-GB" w:eastAsia="en-GB"/>
                        </w:rPr>
                      </w:pPr>
                    </w:p>
                    <w:p w:rsidR="00BD5E37" w:rsidRDefault="00BD5E37" w:rsidP="00BD5E37">
                      <w:pPr>
                        <w:rPr>
                          <w:rFonts w:ascii="Cambria" w:hAnsi="Cambria"/>
                          <w:b/>
                          <w:bCs/>
                          <w:i/>
                          <w:noProof/>
                          <w:color w:val="auto"/>
                          <w:kern w:val="0"/>
                          <w:u w:val="single"/>
                          <w:lang w:val="en-GB" w:eastAsia="en-GB"/>
                        </w:rPr>
                      </w:pPr>
                    </w:p>
                    <w:p w:rsidR="00BD5E37" w:rsidRDefault="00BD5E37" w:rsidP="00BD5E37">
                      <w:pPr>
                        <w:rPr>
                          <w:rFonts w:ascii="Cambria" w:hAnsi="Cambria"/>
                          <w:b/>
                          <w:bCs/>
                          <w:i/>
                          <w:noProof/>
                          <w:color w:val="auto"/>
                          <w:kern w:val="0"/>
                          <w:u w:val="single"/>
                          <w:lang w:val="en-GB"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F70E4" w:rsidRPr="00DE18A0" w:rsidSect="00E65CBA">
      <w:headerReference w:type="default" r:id="rId14"/>
      <w:pgSz w:w="12240" w:h="15840" w:code="1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804" w:rsidRDefault="00085804" w:rsidP="001D6E29">
      <w:r>
        <w:separator/>
      </w:r>
    </w:p>
  </w:endnote>
  <w:endnote w:type="continuationSeparator" w:id="0">
    <w:p w:rsidR="00085804" w:rsidRDefault="00085804" w:rsidP="001D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804" w:rsidRDefault="00085804" w:rsidP="001D6E29">
      <w:r>
        <w:separator/>
      </w:r>
    </w:p>
  </w:footnote>
  <w:footnote w:type="continuationSeparator" w:id="0">
    <w:p w:rsidR="00085804" w:rsidRDefault="00085804" w:rsidP="001D6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D9" w:rsidRDefault="00365FD9" w:rsidP="003B59A8">
    <w:pPr>
      <w:pStyle w:val="Header"/>
    </w:pPr>
    <w:r>
      <w:t xml:space="preserve">                                           </w:t>
    </w:r>
    <w:r w:rsidR="00575139">
      <w:t xml:space="preserve">   </w:t>
    </w:r>
  </w:p>
  <w:p w:rsidR="00365FD9" w:rsidRDefault="00365F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3BB5"/>
    <w:multiLevelType w:val="hybridMultilevel"/>
    <w:tmpl w:val="E4ECC5E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1D2825"/>
    <w:multiLevelType w:val="hybridMultilevel"/>
    <w:tmpl w:val="B2B672F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946B26"/>
    <w:multiLevelType w:val="hybridMultilevel"/>
    <w:tmpl w:val="B20CF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9240E8"/>
    <w:multiLevelType w:val="hybridMultilevel"/>
    <w:tmpl w:val="7504A0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B9"/>
    <w:rsid w:val="00016311"/>
    <w:rsid w:val="000664DE"/>
    <w:rsid w:val="00085804"/>
    <w:rsid w:val="000B3951"/>
    <w:rsid w:val="000D247E"/>
    <w:rsid w:val="000F115B"/>
    <w:rsid w:val="00114C4E"/>
    <w:rsid w:val="00117A40"/>
    <w:rsid w:val="00194B1B"/>
    <w:rsid w:val="001B326D"/>
    <w:rsid w:val="001D6E29"/>
    <w:rsid w:val="001F5CB9"/>
    <w:rsid w:val="002011E8"/>
    <w:rsid w:val="00233F3B"/>
    <w:rsid w:val="002863FF"/>
    <w:rsid w:val="002B0B62"/>
    <w:rsid w:val="00317BDC"/>
    <w:rsid w:val="00333C62"/>
    <w:rsid w:val="00365FD9"/>
    <w:rsid w:val="00387A59"/>
    <w:rsid w:val="003B59A8"/>
    <w:rsid w:val="003B7DE5"/>
    <w:rsid w:val="00410BFC"/>
    <w:rsid w:val="00424989"/>
    <w:rsid w:val="00496EDD"/>
    <w:rsid w:val="004A0F40"/>
    <w:rsid w:val="004D40F4"/>
    <w:rsid w:val="00520BB8"/>
    <w:rsid w:val="00551436"/>
    <w:rsid w:val="00575139"/>
    <w:rsid w:val="005A015B"/>
    <w:rsid w:val="005C226C"/>
    <w:rsid w:val="005F70E4"/>
    <w:rsid w:val="00606D3B"/>
    <w:rsid w:val="006F289D"/>
    <w:rsid w:val="0071156D"/>
    <w:rsid w:val="007329B1"/>
    <w:rsid w:val="00786D16"/>
    <w:rsid w:val="007B2C38"/>
    <w:rsid w:val="008A4DC9"/>
    <w:rsid w:val="008F7F65"/>
    <w:rsid w:val="00904EDB"/>
    <w:rsid w:val="0091299B"/>
    <w:rsid w:val="009B1F02"/>
    <w:rsid w:val="009D2420"/>
    <w:rsid w:val="00A73F63"/>
    <w:rsid w:val="00AF51C7"/>
    <w:rsid w:val="00B024DE"/>
    <w:rsid w:val="00B04FDE"/>
    <w:rsid w:val="00B84C43"/>
    <w:rsid w:val="00BD5E37"/>
    <w:rsid w:val="00BD7598"/>
    <w:rsid w:val="00C07D76"/>
    <w:rsid w:val="00C25046"/>
    <w:rsid w:val="00C852CE"/>
    <w:rsid w:val="00C93009"/>
    <w:rsid w:val="00CA05E9"/>
    <w:rsid w:val="00CA2295"/>
    <w:rsid w:val="00CD4A8E"/>
    <w:rsid w:val="00D90F70"/>
    <w:rsid w:val="00DE18A0"/>
    <w:rsid w:val="00DE2E1F"/>
    <w:rsid w:val="00E17FE3"/>
    <w:rsid w:val="00E31317"/>
    <w:rsid w:val="00E4100C"/>
    <w:rsid w:val="00E65CBA"/>
    <w:rsid w:val="00E80E3C"/>
    <w:rsid w:val="00F13898"/>
    <w:rsid w:val="00F33634"/>
    <w:rsid w:val="00FF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7598"/>
    <w:rPr>
      <w:color w:val="21212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D4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40F4"/>
    <w:rPr>
      <w:rFonts w:ascii="Tahoma" w:hAnsi="Tahoma" w:cs="Tahoma"/>
      <w:color w:val="212120"/>
      <w:kern w:val="28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1D6E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E29"/>
    <w:rPr>
      <w:color w:val="212120"/>
      <w:kern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1D6E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E29"/>
    <w:rPr>
      <w:color w:val="212120"/>
      <w:kern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1D6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7598"/>
    <w:rPr>
      <w:color w:val="21212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D4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40F4"/>
    <w:rPr>
      <w:rFonts w:ascii="Tahoma" w:hAnsi="Tahoma" w:cs="Tahoma"/>
      <w:color w:val="212120"/>
      <w:kern w:val="28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1D6E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E29"/>
    <w:rPr>
      <w:color w:val="212120"/>
      <w:kern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1D6E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E29"/>
    <w:rPr>
      <w:color w:val="212120"/>
      <w:kern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1D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zabeth_McLuskie\AppData\Roaming\Microsoft\Templates\Technology%20business%20data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0C76A-831F-4DF3-A260-A84D42E0E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datasheet</Template>
  <TotalTime>39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McLuskie</dc:creator>
  <cp:lastModifiedBy>owner</cp:lastModifiedBy>
  <cp:revision>11</cp:revision>
  <cp:lastPrinted>2016-03-11T09:48:00Z</cp:lastPrinted>
  <dcterms:created xsi:type="dcterms:W3CDTF">2018-08-08T15:15:00Z</dcterms:created>
  <dcterms:modified xsi:type="dcterms:W3CDTF">2019-07-10T16:51:00Z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TC102580251033</vt:lpwstr>
  </property>
</Properties>
</file>